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bottomFromText="720" w:vertAnchor="page" w:horzAnchor="margin" w:tblpY="1201"/>
        <w:tblW w:w="4600" w:type="pct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552"/>
      </w:tblGrid>
      <w:tr w:rsidR="00653F35" w14:paraId="5FDCB817" w14:textId="77777777" w:rsidTr="002613F0">
        <w:trPr>
          <w:trHeight w:val="709"/>
        </w:trPr>
        <w:tc>
          <w:tcPr>
            <w:tcW w:w="9552" w:type="dxa"/>
          </w:tcPr>
          <w:sdt>
            <w:sdtPr>
              <w:rPr>
                <w:b/>
                <w:sz w:val="32"/>
                <w:szCs w:val="32"/>
              </w:rPr>
              <w:alias w:val="Título"/>
              <w:id w:val="-308007970"/>
              <w:placeholder>
                <w:docPart w:val="63D634554650489A958C9B986ADABCD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75DAA444" w14:textId="77777777" w:rsidR="00653F35" w:rsidRDefault="0023599C" w:rsidP="00E95B7D">
                <w:pPr>
                  <w:pStyle w:val="Ttulo"/>
                  <w:jc w:val="center"/>
                  <w:rPr>
                    <w:sz w:val="96"/>
                  </w:rPr>
                </w:pPr>
                <w:r w:rsidRPr="0023599C">
                  <w:rPr>
                    <w:b/>
                    <w:sz w:val="32"/>
                    <w:szCs w:val="32"/>
                  </w:rPr>
                  <w:t>CONTRATO</w:t>
                </w:r>
                <w:r>
                  <w:rPr>
                    <w:b/>
                    <w:sz w:val="32"/>
                    <w:szCs w:val="32"/>
                  </w:rPr>
                  <w:t xml:space="preserve"> DE S</w:t>
                </w:r>
                <w:r w:rsidR="00E95B7D">
                  <w:rPr>
                    <w:b/>
                    <w:sz w:val="32"/>
                    <w:szCs w:val="32"/>
                  </w:rPr>
                  <w:t>ERVICIO</w:t>
                </w:r>
                <w:r>
                  <w:rPr>
                    <w:b/>
                    <w:sz w:val="32"/>
                    <w:szCs w:val="32"/>
                  </w:rPr>
                  <w:t xml:space="preserve">. PROCEDIMIENTO </w:t>
                </w:r>
                <w:r w:rsidR="00205213">
                  <w:rPr>
                    <w:b/>
                    <w:sz w:val="32"/>
                    <w:szCs w:val="32"/>
                  </w:rPr>
                  <w:t>ABIERTO.</w:t>
                </w:r>
              </w:p>
            </w:sdtContent>
          </w:sdt>
        </w:tc>
      </w:tr>
      <w:tr w:rsidR="00653F35" w14:paraId="5F99B3BA" w14:textId="77777777" w:rsidTr="00653F35">
        <w:tc>
          <w:tcPr>
            <w:tcW w:w="0" w:type="auto"/>
            <w:vAlign w:val="bottom"/>
          </w:tcPr>
          <w:sdt>
            <w:sdtPr>
              <w:rPr>
                <w:rFonts w:ascii="Verdana" w:hAnsi="Verdana"/>
                <w:b/>
                <w:color w:val="auto"/>
                <w:sz w:val="20"/>
                <w:szCs w:val="20"/>
              </w:rPr>
              <w:alias w:val="Subtítulo"/>
              <w:id w:val="758173203"/>
              <w:placeholder>
                <w:docPart w:val="8AC780E2127E477D839DB70C11940A26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14:paraId="318F4012" w14:textId="77777777" w:rsidR="00653F35" w:rsidRPr="00773FE5" w:rsidRDefault="00222BBC" w:rsidP="00C111AD">
                <w:pPr>
                  <w:pStyle w:val="Subttulo"/>
                  <w:ind w:right="-102"/>
                  <w:jc w:val="center"/>
                  <w:rPr>
                    <w:color w:val="auto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auto"/>
                    <w:sz w:val="20"/>
                    <w:szCs w:val="20"/>
                  </w:rPr>
                  <w:t>Prórroga del servicio de mantenimiento de las instalaciones de los edificios de la Universidad Politécnica de Madrid.  Lote 4 - Instalaciones de protección contra incendios</w:t>
                </w:r>
              </w:p>
            </w:sdtContent>
          </w:sdt>
        </w:tc>
      </w:tr>
    </w:tbl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219"/>
      </w:tblGrid>
      <w:tr w:rsidR="002713B2" w14:paraId="1EB9EEC9" w14:textId="77777777" w:rsidTr="009C7DC8">
        <w:trPr>
          <w:trHeight w:val="469"/>
          <w:jc w:val="center"/>
        </w:trPr>
        <w:tc>
          <w:tcPr>
            <w:tcW w:w="2934" w:type="dxa"/>
            <w:vAlign w:val="center"/>
          </w:tcPr>
          <w:p w14:paraId="2690C176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expediente:</w:t>
            </w:r>
          </w:p>
        </w:tc>
        <w:tc>
          <w:tcPr>
            <w:tcW w:w="6219" w:type="dxa"/>
            <w:vAlign w:val="center"/>
          </w:tcPr>
          <w:p w14:paraId="1A5A8C02" w14:textId="7C390130" w:rsidR="002713B2" w:rsidRPr="00FA1037" w:rsidRDefault="007B1F39" w:rsidP="00213C7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B1F39">
              <w:rPr>
                <w:rFonts w:ascii="Verdana" w:hAnsi="Verdana"/>
                <w:sz w:val="20"/>
                <w:szCs w:val="20"/>
              </w:rPr>
              <w:t>SER-03/23 JF, P2 2025</w:t>
            </w:r>
          </w:p>
        </w:tc>
      </w:tr>
      <w:tr w:rsidR="002713B2" w14:paraId="44A0DAE7" w14:textId="77777777" w:rsidTr="009C7DC8">
        <w:trPr>
          <w:trHeight w:val="654"/>
          <w:jc w:val="center"/>
        </w:trPr>
        <w:tc>
          <w:tcPr>
            <w:tcW w:w="2934" w:type="dxa"/>
            <w:vAlign w:val="center"/>
          </w:tcPr>
          <w:p w14:paraId="5E0A687D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Objeto</w:t>
            </w:r>
          </w:p>
        </w:tc>
        <w:tc>
          <w:tcPr>
            <w:tcW w:w="6219" w:type="dxa"/>
            <w:vAlign w:val="center"/>
          </w:tcPr>
          <w:p w14:paraId="50576A96" w14:textId="77777777" w:rsidR="002713B2" w:rsidRPr="00FA1037" w:rsidRDefault="009C7DC8" w:rsidP="009C7DC8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9C7DC8">
              <w:rPr>
                <w:rFonts w:ascii="Verdana" w:hAnsi="Verdana"/>
                <w:b/>
                <w:sz w:val="20"/>
                <w:szCs w:val="20"/>
              </w:rPr>
              <w:t xml:space="preserve">Prórroga </w:t>
            </w:r>
            <w:r w:rsidRPr="009C7DC8">
              <w:rPr>
                <w:rFonts w:ascii="Verdana" w:hAnsi="Verdana"/>
                <w:sz w:val="20"/>
                <w:szCs w:val="20"/>
              </w:rPr>
              <w:t xml:space="preserve">del servicio de mantenimiento de las instalaciones de los edificios de la Universidad Politécnica de Madrid. </w:t>
            </w:r>
            <w:r w:rsidR="00C111AD" w:rsidRPr="00C111AD">
              <w:rPr>
                <w:rFonts w:ascii="Verdana" w:hAnsi="Verdana"/>
                <w:sz w:val="20"/>
                <w:szCs w:val="20"/>
              </w:rPr>
              <w:t>Lote 4 - Instalaciones de protección contra incendios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4201EFA1" w14:textId="77777777" w:rsidTr="009C7DC8">
        <w:trPr>
          <w:trHeight w:val="523"/>
          <w:jc w:val="center"/>
        </w:trPr>
        <w:tc>
          <w:tcPr>
            <w:tcW w:w="2934" w:type="dxa"/>
            <w:vAlign w:val="center"/>
          </w:tcPr>
          <w:p w14:paraId="69FAA4A9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Plazo de ejecución</w:t>
            </w:r>
          </w:p>
        </w:tc>
        <w:tc>
          <w:tcPr>
            <w:tcW w:w="6219" w:type="dxa"/>
            <w:vAlign w:val="center"/>
          </w:tcPr>
          <w:p w14:paraId="4F8BD1F1" w14:textId="77777777" w:rsidR="002713B2" w:rsidRPr="00FA1037" w:rsidRDefault="009C7DC8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</w:t>
            </w:r>
            <w:r w:rsidR="00231E16">
              <w:rPr>
                <w:rFonts w:ascii="Verdana" w:hAnsi="Verdana"/>
                <w:sz w:val="20"/>
                <w:szCs w:val="20"/>
              </w:rPr>
              <w:t xml:space="preserve"> (1)</w:t>
            </w:r>
            <w:r>
              <w:rPr>
                <w:rFonts w:ascii="Verdana" w:hAnsi="Verdana"/>
                <w:sz w:val="20"/>
                <w:szCs w:val="20"/>
              </w:rPr>
              <w:t xml:space="preserve"> año</w:t>
            </w:r>
            <w:r w:rsidR="00E95B7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77C7CFF7" w14:textId="77777777" w:rsidTr="009C7DC8">
        <w:trPr>
          <w:trHeight w:val="401"/>
          <w:jc w:val="center"/>
        </w:trPr>
        <w:tc>
          <w:tcPr>
            <w:tcW w:w="2934" w:type="dxa"/>
            <w:vMerge w:val="restart"/>
            <w:vAlign w:val="center"/>
          </w:tcPr>
          <w:p w14:paraId="5F52CE99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licitación</w:t>
            </w:r>
            <w:r w:rsidR="00C111AD">
              <w:rPr>
                <w:rFonts w:ascii="Verdana" w:hAnsi="Verdana"/>
                <w:sz w:val="20"/>
                <w:szCs w:val="20"/>
              </w:rPr>
              <w:t xml:space="preserve"> lote 4</w:t>
            </w:r>
            <w:r w:rsidR="009C7DC8">
              <w:rPr>
                <w:rFonts w:ascii="Verdana" w:hAnsi="Verdana"/>
                <w:sz w:val="20"/>
                <w:szCs w:val="20"/>
              </w:rPr>
              <w:t xml:space="preserve"> mantenimiento preventivo</w:t>
            </w:r>
          </w:p>
        </w:tc>
        <w:tc>
          <w:tcPr>
            <w:tcW w:w="6219" w:type="dxa"/>
            <w:vAlign w:val="center"/>
          </w:tcPr>
          <w:p w14:paraId="06CCBEFE" w14:textId="77777777" w:rsidR="007938AF" w:rsidRPr="00FA1037" w:rsidRDefault="00C111AD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46.962</w:t>
            </w:r>
            <w:r w:rsidR="009C7DC8">
              <w:rPr>
                <w:rFonts w:ascii="Verdana" w:hAnsi="Verdana"/>
                <w:sz w:val="20"/>
                <w:szCs w:val="20"/>
              </w:rPr>
              <w:t>,00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7938AF" w14:paraId="1DB30D0E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478231B0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8B9099F" w14:textId="77777777" w:rsidR="007938AF" w:rsidRDefault="00C111A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56.824,02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715CE055" w14:textId="77777777" w:rsidTr="009C7DC8">
        <w:trPr>
          <w:trHeight w:val="398"/>
          <w:jc w:val="center"/>
        </w:trPr>
        <w:tc>
          <w:tcPr>
            <w:tcW w:w="2934" w:type="dxa"/>
            <w:vMerge w:val="restart"/>
            <w:vAlign w:val="center"/>
          </w:tcPr>
          <w:p w14:paraId="790881F6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adjudicación</w:t>
            </w:r>
          </w:p>
        </w:tc>
        <w:tc>
          <w:tcPr>
            <w:tcW w:w="6219" w:type="dxa"/>
            <w:vAlign w:val="center"/>
          </w:tcPr>
          <w:p w14:paraId="566EBD31" w14:textId="77777777" w:rsidR="007938AF" w:rsidRPr="00FA1037" w:rsidRDefault="00C111A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42.963,48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77A72FF4" w14:textId="77777777" w:rsidTr="009C7DC8">
        <w:trPr>
          <w:trHeight w:val="418"/>
          <w:jc w:val="center"/>
        </w:trPr>
        <w:tc>
          <w:tcPr>
            <w:tcW w:w="2934" w:type="dxa"/>
            <w:vMerge/>
            <w:vAlign w:val="center"/>
          </w:tcPr>
          <w:p w14:paraId="13170D6D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66ABB7A" w14:textId="77777777" w:rsidR="007938AF" w:rsidRDefault="00C111AD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51.985,81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6AB81063" w14:textId="77777777" w:rsidTr="009C7DC8">
        <w:trPr>
          <w:jc w:val="center"/>
        </w:trPr>
        <w:tc>
          <w:tcPr>
            <w:tcW w:w="2934" w:type="dxa"/>
            <w:vAlign w:val="center"/>
          </w:tcPr>
          <w:p w14:paraId="63E78E90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Procedimiento adjudicación</w:t>
            </w:r>
          </w:p>
        </w:tc>
        <w:tc>
          <w:tcPr>
            <w:tcW w:w="6219" w:type="dxa"/>
            <w:vAlign w:val="center"/>
          </w:tcPr>
          <w:p w14:paraId="45550BF2" w14:textId="77777777" w:rsidR="002713B2" w:rsidRPr="00FA1037" w:rsidRDefault="002713B2" w:rsidP="0020521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Procedimiento </w:t>
            </w:r>
            <w:r w:rsidR="00205213">
              <w:rPr>
                <w:rFonts w:ascii="Verdana" w:hAnsi="Verdana"/>
                <w:sz w:val="20"/>
                <w:szCs w:val="20"/>
              </w:rPr>
              <w:t>Abierto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  <w:r w:rsidR="00281A88">
              <w:rPr>
                <w:rFonts w:ascii="Verdana" w:hAnsi="Verdana"/>
                <w:sz w:val="20"/>
                <w:szCs w:val="20"/>
              </w:rPr>
              <w:t xml:space="preserve"> SARA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611FE1E9" w14:textId="77777777" w:rsidTr="009C7DC8">
        <w:trPr>
          <w:trHeight w:val="487"/>
          <w:jc w:val="center"/>
        </w:trPr>
        <w:tc>
          <w:tcPr>
            <w:tcW w:w="2934" w:type="dxa"/>
            <w:vMerge w:val="restart"/>
            <w:vAlign w:val="center"/>
          </w:tcPr>
          <w:p w14:paraId="32599F20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Publicación licitación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 Expte. principal</w:t>
            </w:r>
          </w:p>
        </w:tc>
        <w:tc>
          <w:tcPr>
            <w:tcW w:w="6219" w:type="dxa"/>
            <w:vAlign w:val="center"/>
          </w:tcPr>
          <w:p w14:paraId="333A5D73" w14:textId="77777777" w:rsidR="002713B2" w:rsidRPr="00FA1037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Plataforma</w:t>
            </w:r>
            <w:r w:rsidR="002713B2" w:rsidRPr="00FA103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C7DC8">
              <w:rPr>
                <w:rFonts w:ascii="Verdana" w:hAnsi="Verdana"/>
                <w:sz w:val="20"/>
                <w:szCs w:val="20"/>
              </w:rPr>
              <w:t>6</w:t>
            </w:r>
            <w:r w:rsidR="00205213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noviembre</w:t>
            </w:r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2022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170FCD9C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1F2A9F62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31301E" w14:textId="77777777" w:rsidR="007938AF" w:rsidRPr="00106FC0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 xml:space="preserve">DOUE: </w:t>
            </w:r>
            <w:r w:rsidR="009C7DC8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noviembre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2022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44772C79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544FA3ED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Fecha de </w:t>
            </w:r>
            <w:r>
              <w:rPr>
                <w:rFonts w:ascii="Verdana" w:hAnsi="Verdana"/>
                <w:sz w:val="20"/>
                <w:szCs w:val="20"/>
              </w:rPr>
              <w:t>adjudicació</w:t>
            </w:r>
            <w:r w:rsidRPr="00106FC0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6219" w:type="dxa"/>
            <w:vAlign w:val="center"/>
          </w:tcPr>
          <w:p w14:paraId="0E50952A" w14:textId="2169C8D4" w:rsidR="007938AF" w:rsidRPr="00FA1037" w:rsidRDefault="007B1F39" w:rsidP="00D71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938AF" w:rsidRPr="00171B91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febrero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D7146D" w14:paraId="65ECFCBE" w14:textId="77777777" w:rsidTr="00D7146D">
        <w:trPr>
          <w:trHeight w:val="536"/>
          <w:jc w:val="center"/>
        </w:trPr>
        <w:tc>
          <w:tcPr>
            <w:tcW w:w="2934" w:type="dxa"/>
            <w:vAlign w:val="center"/>
          </w:tcPr>
          <w:p w14:paraId="2AF1EAFC" w14:textId="77777777" w:rsidR="00D7146D" w:rsidRPr="0064645E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4645E">
              <w:rPr>
                <w:rFonts w:ascii="Verdana" w:hAnsi="Verdana"/>
                <w:sz w:val="20"/>
                <w:szCs w:val="20"/>
              </w:rPr>
              <w:t>Publicación adjudicación</w:t>
            </w:r>
          </w:p>
        </w:tc>
        <w:tc>
          <w:tcPr>
            <w:tcW w:w="6219" w:type="dxa"/>
            <w:vAlign w:val="center"/>
          </w:tcPr>
          <w:p w14:paraId="1DD094E6" w14:textId="3F494EBA" w:rsidR="00D7146D" w:rsidRPr="007B1F39" w:rsidRDefault="0064645E" w:rsidP="00D7146D">
            <w:pPr>
              <w:pStyle w:val="Defaul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4645E">
              <w:rPr>
                <w:rFonts w:ascii="Verdana" w:hAnsi="Verdana"/>
                <w:sz w:val="20"/>
                <w:szCs w:val="20"/>
              </w:rPr>
              <w:t>18 de marzo de 2025.</w:t>
            </w:r>
          </w:p>
        </w:tc>
      </w:tr>
      <w:tr w:rsidR="007938AF" w14:paraId="2DB17BDD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4FA8DFE9" w14:textId="77777777" w:rsidR="007938AF" w:rsidRPr="0064645E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4645E">
              <w:rPr>
                <w:rFonts w:ascii="Verdana" w:hAnsi="Verdana"/>
                <w:sz w:val="20"/>
                <w:szCs w:val="20"/>
              </w:rPr>
              <w:t>Fecha de formalización</w:t>
            </w:r>
          </w:p>
        </w:tc>
        <w:tc>
          <w:tcPr>
            <w:tcW w:w="6219" w:type="dxa"/>
            <w:vAlign w:val="center"/>
          </w:tcPr>
          <w:p w14:paraId="1CA2D426" w14:textId="7609B3CC" w:rsidR="007938AF" w:rsidRPr="00222BBC" w:rsidRDefault="007B1F39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7938AF" w:rsidRPr="00222BBC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marzo</w:t>
            </w:r>
            <w:r w:rsidR="007938AF" w:rsidRPr="00222BBC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 w:rsidRPr="00222BBC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 w:rsidRPr="00222B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2D2A3C4B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0CE9A0C2" w14:textId="77777777" w:rsidR="007938AF" w:rsidRPr="0064645E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4645E">
              <w:rPr>
                <w:rFonts w:ascii="Verdana" w:hAnsi="Verdana"/>
                <w:sz w:val="20"/>
                <w:szCs w:val="20"/>
              </w:rPr>
              <w:t>Publicación formalización</w:t>
            </w:r>
          </w:p>
        </w:tc>
        <w:tc>
          <w:tcPr>
            <w:tcW w:w="6219" w:type="dxa"/>
            <w:vAlign w:val="center"/>
          </w:tcPr>
          <w:p w14:paraId="79C8F349" w14:textId="4ACC91DC" w:rsidR="007938AF" w:rsidRPr="007B1F39" w:rsidRDefault="0064645E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</w:pPr>
            <w:r w:rsidRPr="0064645E">
              <w:rPr>
                <w:rFonts w:ascii="Verdana" w:hAnsi="Verdana"/>
                <w:color w:val="auto"/>
                <w:sz w:val="20"/>
                <w:szCs w:val="20"/>
              </w:rPr>
              <w:t>18 de marzo de 2025.</w:t>
            </w:r>
          </w:p>
        </w:tc>
      </w:tr>
      <w:tr w:rsidR="007938AF" w14:paraId="1632F696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4857DDFD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 criterios adjudicación</w:t>
            </w:r>
          </w:p>
        </w:tc>
        <w:tc>
          <w:tcPr>
            <w:tcW w:w="6219" w:type="dxa"/>
            <w:vAlign w:val="center"/>
          </w:tcPr>
          <w:p w14:paraId="6DEC1D75" w14:textId="77777777" w:rsidR="007938AF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Siete (7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7938AF" w14:paraId="038DFCA1" w14:textId="77777777" w:rsidTr="009C7DC8">
        <w:trPr>
          <w:trHeight w:val="483"/>
          <w:jc w:val="center"/>
        </w:trPr>
        <w:tc>
          <w:tcPr>
            <w:tcW w:w="2934" w:type="dxa"/>
            <w:vAlign w:val="center"/>
          </w:tcPr>
          <w:p w14:paraId="3C2A8D51" w14:textId="77777777" w:rsidR="007938AF" w:rsidRPr="00106FC0" w:rsidRDefault="003C4D3C" w:rsidP="003C4D3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Criterios </w:t>
            </w:r>
          </w:p>
        </w:tc>
        <w:tc>
          <w:tcPr>
            <w:tcW w:w="6219" w:type="dxa"/>
            <w:vAlign w:val="center"/>
          </w:tcPr>
          <w:p w14:paraId="477C3870" w14:textId="77777777" w:rsidR="007938AF" w:rsidRPr="00665EB1" w:rsidRDefault="003C4D3C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Sociales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Medioambientales</w:t>
            </w:r>
            <w:r w:rsidR="006A496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NO  </w:t>
            </w:r>
          </w:p>
        </w:tc>
      </w:tr>
      <w:tr w:rsidR="007938AF" w14:paraId="014A5DFE" w14:textId="77777777" w:rsidTr="009C7DC8">
        <w:trPr>
          <w:trHeight w:val="455"/>
          <w:jc w:val="center"/>
        </w:trPr>
        <w:tc>
          <w:tcPr>
            <w:tcW w:w="2934" w:type="dxa"/>
            <w:vAlign w:val="center"/>
          </w:tcPr>
          <w:p w14:paraId="79215B17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de licitadores</w:t>
            </w:r>
            <w:r w:rsidR="00C111AD">
              <w:rPr>
                <w:rFonts w:ascii="Verdana" w:hAnsi="Verdana"/>
                <w:sz w:val="20"/>
                <w:szCs w:val="20"/>
              </w:rPr>
              <w:t xml:space="preserve"> lote 4</w:t>
            </w:r>
          </w:p>
        </w:tc>
        <w:tc>
          <w:tcPr>
            <w:tcW w:w="6219" w:type="dxa"/>
            <w:vAlign w:val="center"/>
          </w:tcPr>
          <w:p w14:paraId="0FB080D0" w14:textId="77777777" w:rsidR="007938AF" w:rsidRPr="00106FC0" w:rsidRDefault="00C111A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Cuatro (4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802CBB" w14:paraId="15F28F76" w14:textId="77777777" w:rsidTr="009C7DC8">
        <w:trPr>
          <w:trHeight w:val="434"/>
          <w:jc w:val="center"/>
        </w:trPr>
        <w:tc>
          <w:tcPr>
            <w:tcW w:w="2934" w:type="dxa"/>
            <w:vMerge w:val="restart"/>
            <w:vAlign w:val="center"/>
          </w:tcPr>
          <w:p w14:paraId="1D04961E" w14:textId="77777777" w:rsidR="00802CBB" w:rsidRPr="00281A88" w:rsidRDefault="00802CBB" w:rsidP="00802CBB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81A88">
              <w:rPr>
                <w:rFonts w:ascii="Verdana" w:hAnsi="Verdana"/>
                <w:color w:val="auto"/>
                <w:sz w:val="20"/>
                <w:szCs w:val="20"/>
              </w:rPr>
              <w:t>Adjudicatario</w:t>
            </w:r>
          </w:p>
        </w:tc>
        <w:tc>
          <w:tcPr>
            <w:tcW w:w="6219" w:type="dxa"/>
            <w:vAlign w:val="center"/>
          </w:tcPr>
          <w:p w14:paraId="53FFC342" w14:textId="77777777" w:rsidR="00802CBB" w:rsidRPr="003B4918" w:rsidRDefault="00C111AD" w:rsidP="00C111A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FERMALUX, S.L</w:t>
            </w:r>
            <w:r w:rsidR="00586500">
              <w:rPr>
                <w:rFonts w:ascii="Verdana" w:hAnsi="Verdana"/>
                <w:sz w:val="20"/>
                <w:szCs w:val="20"/>
              </w:rPr>
              <w:t>. (C.I.F. B</w:t>
            </w:r>
            <w:r>
              <w:rPr>
                <w:rFonts w:ascii="Verdana" w:hAnsi="Verdana"/>
                <w:sz w:val="20"/>
                <w:szCs w:val="20"/>
              </w:rPr>
              <w:t>78800380</w:t>
            </w:r>
            <w:r w:rsidR="0058650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7938AF" w14:paraId="597CD03D" w14:textId="77777777" w:rsidTr="009C7DC8">
        <w:trPr>
          <w:trHeight w:val="434"/>
          <w:jc w:val="center"/>
        </w:trPr>
        <w:tc>
          <w:tcPr>
            <w:tcW w:w="2934" w:type="dxa"/>
            <w:vMerge/>
            <w:vAlign w:val="center"/>
          </w:tcPr>
          <w:p w14:paraId="157660CF" w14:textId="77777777" w:rsidR="007938AF" w:rsidRPr="00281A88" w:rsidRDefault="007938AF" w:rsidP="007938A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96CAEDA" w14:textId="77777777" w:rsidR="007938AF" w:rsidRPr="0010564F" w:rsidRDefault="007938AF" w:rsidP="007938AF">
            <w:pPr>
              <w:pStyle w:val="Default"/>
              <w:rPr>
                <w:rFonts w:ascii="Verdana" w:hAnsi="Verdana"/>
                <w:color w:val="FF0000"/>
                <w:sz w:val="20"/>
                <w:szCs w:val="20"/>
              </w:rPr>
            </w:pPr>
            <w:r w:rsidRPr="006A47F4">
              <w:rPr>
                <w:rFonts w:ascii="Verdana" w:hAnsi="Verdana"/>
                <w:color w:val="auto"/>
                <w:sz w:val="20"/>
                <w:szCs w:val="20"/>
              </w:rPr>
              <w:t>PYME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:</w:t>
            </w:r>
            <w:r w:rsidR="00C111AD">
              <w:rPr>
                <w:rFonts w:ascii="Verdana" w:hAnsi="Verdana"/>
                <w:color w:val="auto"/>
                <w:sz w:val="20"/>
                <w:szCs w:val="20"/>
              </w:rPr>
              <w:t xml:space="preserve"> NO</w:t>
            </w:r>
          </w:p>
        </w:tc>
      </w:tr>
      <w:tr w:rsidR="007938AF" w14:paraId="1E1067F1" w14:textId="77777777" w:rsidTr="009C7DC8">
        <w:trPr>
          <w:trHeight w:val="538"/>
          <w:jc w:val="center"/>
        </w:trPr>
        <w:tc>
          <w:tcPr>
            <w:tcW w:w="2934" w:type="dxa"/>
            <w:vAlign w:val="center"/>
          </w:tcPr>
          <w:p w14:paraId="244D957E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Modificaciones</w:t>
            </w:r>
          </w:p>
        </w:tc>
        <w:tc>
          <w:tcPr>
            <w:tcW w:w="6219" w:type="dxa"/>
            <w:vAlign w:val="center"/>
          </w:tcPr>
          <w:p w14:paraId="4F6CDABD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  <w:tr w:rsidR="007938AF" w14:paraId="39628DB9" w14:textId="77777777" w:rsidTr="00586500">
        <w:trPr>
          <w:trHeight w:val="541"/>
          <w:jc w:val="center"/>
        </w:trPr>
        <w:tc>
          <w:tcPr>
            <w:tcW w:w="2934" w:type="dxa"/>
            <w:vAlign w:val="center"/>
          </w:tcPr>
          <w:p w14:paraId="767055E0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Resolución de contrato</w:t>
            </w:r>
          </w:p>
        </w:tc>
        <w:tc>
          <w:tcPr>
            <w:tcW w:w="6219" w:type="dxa"/>
            <w:vAlign w:val="center"/>
          </w:tcPr>
          <w:p w14:paraId="4E9B5D99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</w:tbl>
    <w:p w14:paraId="14E3D591" w14:textId="77777777" w:rsidR="007938AF" w:rsidRPr="00653F35" w:rsidRDefault="007938AF" w:rsidP="003C4D3C">
      <w:pPr>
        <w:rPr>
          <w:rFonts w:ascii="Arial" w:hAnsi="Arial" w:cs="Arial"/>
        </w:rPr>
      </w:pPr>
    </w:p>
    <w:sectPr w:rsidR="007938AF" w:rsidRPr="00653F35" w:rsidSect="003C4D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50" w:bottom="851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0908" w14:textId="77777777" w:rsidR="00DC7E10" w:rsidRDefault="00DC7E10">
      <w:pPr>
        <w:spacing w:after="0" w:line="240" w:lineRule="auto"/>
      </w:pPr>
      <w:r>
        <w:separator/>
      </w:r>
    </w:p>
  </w:endnote>
  <w:endnote w:type="continuationSeparator" w:id="0">
    <w:p w14:paraId="3FBA385F" w14:textId="77777777" w:rsidR="00DC7E10" w:rsidRDefault="00D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A3FB" w14:textId="77777777" w:rsidR="003F527C" w:rsidRDefault="003F527C">
    <w:pPr>
      <w:jc w:val="right"/>
    </w:pPr>
  </w:p>
  <w:p w14:paraId="735FB0A4" w14:textId="77777777" w:rsidR="003F527C" w:rsidRDefault="002C6126">
    <w:pPr>
      <w:jc w:val="right"/>
    </w:pPr>
    <w:r>
      <w:fldChar w:fldCharType="begin"/>
    </w:r>
    <w:r w:rsidR="0054076D">
      <w:instrText>PAGE   \* MERGEFORMAT</w:instrText>
    </w:r>
    <w:r>
      <w:fldChar w:fldCharType="separate"/>
    </w:r>
    <w:r w:rsidR="0054076D">
      <w:t>2</w:t>
    </w:r>
    <w:r>
      <w:fldChar w:fldCharType="end"/>
    </w:r>
    <w:r w:rsidR="0054076D">
      <w:t xml:space="preserve"> </w:t>
    </w:r>
    <w:r w:rsidR="0054076D">
      <w:rPr>
        <w:color w:val="E68422" w:themeColor="accent3"/>
      </w:rPr>
      <w:sym w:font="Wingdings 2" w:char="F097"/>
    </w:r>
    <w:r w:rsidR="0054076D">
      <w:t xml:space="preserve"> </w:t>
    </w:r>
  </w:p>
  <w:p w14:paraId="39088953" w14:textId="77777777" w:rsidR="003F527C" w:rsidRDefault="0064645E">
    <w:pPr>
      <w:jc w:val="right"/>
    </w:pPr>
    <w:r>
      <w:rPr>
        <w:noProof/>
      </w:rPr>
    </w:r>
    <w:r>
      <w:rPr>
        <w:noProof/>
      </w:rPr>
      <w:pict w14:anchorId="08485BA7">
        <v:group id="Grupo 4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8548;top:15084;width:2723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" strokecolor="#438086" strokeweight="1.5pt"/>
          <v:shape id="AutoShape 6" o:spid="_x0000_s4098" type="#_x0000_t32" style="position:absolute;left:7606;top:15155;width:3666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" strokecolor="#438086" strokeweight=".25pt"/>
          <w10:anchorlock/>
        </v:group>
      </w:pict>
    </w:r>
  </w:p>
  <w:p w14:paraId="178917D6" w14:textId="77777777" w:rsidR="003F527C" w:rsidRDefault="003F527C">
    <w:pPr>
      <w:pStyle w:val="Sinespaciado"/>
      <w:rPr>
        <w:sz w:val="2"/>
        <w:szCs w:val="2"/>
      </w:rPr>
    </w:pPr>
  </w:p>
  <w:p w14:paraId="016428B0" w14:textId="77777777" w:rsidR="003F527C" w:rsidRDefault="003F527C"/>
  <w:p w14:paraId="7A79A766" w14:textId="77777777" w:rsidR="003F527C" w:rsidRDefault="003F527C"/>
  <w:p w14:paraId="2817EE7E" w14:textId="77777777" w:rsidR="003F527C" w:rsidRDefault="003F52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E132" w14:textId="77777777" w:rsidR="003F527C" w:rsidRDefault="002C6126">
    <w:pPr>
      <w:jc w:val="center"/>
    </w:pPr>
    <w:r>
      <w:rPr>
        <w:rFonts w:hint="eastAsia"/>
        <w:color w:val="6076B4" w:themeColor="accent1"/>
      </w:rPr>
      <w:fldChar w:fldCharType="begin"/>
    </w:r>
    <w:r w:rsidR="0054076D">
      <w:rPr>
        <w:color w:val="6076B4" w:themeColor="accent1"/>
      </w:rPr>
      <w:instrText>STYLEREF  "Título 1"</w:instrText>
    </w:r>
    <w:r>
      <w:rPr>
        <w:rFonts w:hint="eastAsia"/>
        <w:color w:val="6076B4" w:themeColor="accent1"/>
      </w:rPr>
      <w:fldChar w:fldCharType="separate"/>
    </w:r>
    <w:r w:rsidR="003C4D3C">
      <w:rPr>
        <w:b/>
        <w:bCs/>
        <w:noProof/>
        <w:color w:val="6076B4" w:themeColor="accent1"/>
      </w:rPr>
      <w:t>¡Error! No hay texto con el estilo especificado en el documento.</w:t>
    </w:r>
    <w:r>
      <w:rPr>
        <w:rFonts w:hint="eastAsia"/>
        <w:color w:val="6076B4" w:themeColor="accent1"/>
      </w:rPr>
      <w:fldChar w:fldCharType="end"/>
    </w:r>
    <w:r w:rsidR="0054076D">
      <w:rPr>
        <w:color w:val="6076B4" w:themeColor="accent1"/>
      </w:rPr>
      <w:t xml:space="preserve"> </w:t>
    </w:r>
    <w:r w:rsidR="0054076D">
      <w:rPr>
        <w:color w:val="6076B4" w:themeColor="accent1"/>
      </w:rPr>
      <w:sym w:font="Wingdings" w:char="F09F"/>
    </w:r>
    <w:r w:rsidR="0054076D"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 w:rsidR="0054076D"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3C4D3C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F665" w14:textId="77777777" w:rsidR="000B71A2" w:rsidRPr="00213C7A" w:rsidRDefault="00213C7A">
    <w:pPr>
      <w:pStyle w:val="Piedepgina"/>
      <w:rPr>
        <w:color w:val="FF0000"/>
      </w:rPr>
    </w:pPr>
    <w:r w:rsidRPr="00213C7A">
      <w:rPr>
        <w:rFonts w:ascii="Calibri" w:hAnsi="Calibri" w:cs="Calibri"/>
        <w:sz w:val="18"/>
        <w:szCs w:val="18"/>
      </w:rPr>
      <w:t>SERVICIO DE CONTRATACIÓN</w:t>
    </w:r>
    <w:r w:rsidR="00653F35">
      <w:tab/>
    </w:r>
    <w:r w:rsidR="00653F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266A" w14:textId="77777777" w:rsidR="00DC7E10" w:rsidRDefault="00DC7E10">
      <w:pPr>
        <w:spacing w:after="0" w:line="240" w:lineRule="auto"/>
      </w:pPr>
      <w:r>
        <w:separator/>
      </w:r>
    </w:p>
  </w:footnote>
  <w:footnote w:type="continuationSeparator" w:id="0">
    <w:p w14:paraId="46B1905B" w14:textId="77777777" w:rsidR="00DC7E10" w:rsidRDefault="00DC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076B4" w:themeColor="accent1"/>
      </w:rPr>
      <w:alias w:val="Título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A0F16E" w14:textId="77777777" w:rsidR="003F527C" w:rsidRDefault="00E95B7D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CONTRATO DE SERVICIO. PROCEDIMIENTO ABIERTO.</w:t>
        </w:r>
      </w:p>
    </w:sdtContent>
  </w:sdt>
  <w:p w14:paraId="6D5ADC94" w14:textId="77777777" w:rsidR="003F527C" w:rsidRDefault="0054076D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BE65" w14:textId="77777777" w:rsidR="000B71A2" w:rsidRDefault="000B71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0BC68" wp14:editId="6078B819">
          <wp:simplePos x="0" y="0"/>
          <wp:positionH relativeFrom="column">
            <wp:posOffset>3653790</wp:posOffset>
          </wp:positionH>
          <wp:positionV relativeFrom="paragraph">
            <wp:posOffset>-289560</wp:posOffset>
          </wp:positionV>
          <wp:extent cx="2994819" cy="586740"/>
          <wp:effectExtent l="0" t="0" r="0" b="3810"/>
          <wp:wrapNone/>
          <wp:docPr id="3" name="0 Imagen" descr="CABECERAS UP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S UPM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81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AutoShape 5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A2"/>
    <w:rsid w:val="00056E8D"/>
    <w:rsid w:val="00082842"/>
    <w:rsid w:val="00087453"/>
    <w:rsid w:val="000939C0"/>
    <w:rsid w:val="000B71A2"/>
    <w:rsid w:val="000F55EF"/>
    <w:rsid w:val="0010564F"/>
    <w:rsid w:val="001E7E53"/>
    <w:rsid w:val="00205213"/>
    <w:rsid w:val="00213C7A"/>
    <w:rsid w:val="00222BBC"/>
    <w:rsid w:val="002307F8"/>
    <w:rsid w:val="00231E16"/>
    <w:rsid w:val="0023599C"/>
    <w:rsid w:val="002613F0"/>
    <w:rsid w:val="002713B2"/>
    <w:rsid w:val="00281A88"/>
    <w:rsid w:val="002C6126"/>
    <w:rsid w:val="00306807"/>
    <w:rsid w:val="00383BF0"/>
    <w:rsid w:val="003C4D3C"/>
    <w:rsid w:val="003E3E38"/>
    <w:rsid w:val="003F527C"/>
    <w:rsid w:val="004976C0"/>
    <w:rsid w:val="004F0E32"/>
    <w:rsid w:val="0054076D"/>
    <w:rsid w:val="00586500"/>
    <w:rsid w:val="0059367D"/>
    <w:rsid w:val="005B403B"/>
    <w:rsid w:val="0064645E"/>
    <w:rsid w:val="0065321C"/>
    <w:rsid w:val="00653F35"/>
    <w:rsid w:val="00697BDD"/>
    <w:rsid w:val="006A496F"/>
    <w:rsid w:val="007347BB"/>
    <w:rsid w:val="00747A1B"/>
    <w:rsid w:val="00773FE5"/>
    <w:rsid w:val="007875CF"/>
    <w:rsid w:val="007938AF"/>
    <w:rsid w:val="007B1F39"/>
    <w:rsid w:val="00802CBB"/>
    <w:rsid w:val="00825ACF"/>
    <w:rsid w:val="00886B85"/>
    <w:rsid w:val="008B4660"/>
    <w:rsid w:val="00947D68"/>
    <w:rsid w:val="00964EA5"/>
    <w:rsid w:val="009B68A8"/>
    <w:rsid w:val="009C7DC8"/>
    <w:rsid w:val="00A1757D"/>
    <w:rsid w:val="00A35742"/>
    <w:rsid w:val="00A4053D"/>
    <w:rsid w:val="00AA3F37"/>
    <w:rsid w:val="00AC6F13"/>
    <w:rsid w:val="00C111AD"/>
    <w:rsid w:val="00D12E01"/>
    <w:rsid w:val="00D317F6"/>
    <w:rsid w:val="00D7146D"/>
    <w:rsid w:val="00D746DF"/>
    <w:rsid w:val="00DC7E10"/>
    <w:rsid w:val="00E95B7D"/>
    <w:rsid w:val="00EC5F7D"/>
    <w:rsid w:val="00F2754B"/>
    <w:rsid w:val="00F44737"/>
    <w:rsid w:val="00F91778"/>
    <w:rsid w:val="00FB28C4"/>
    <w:rsid w:val="00FB7485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ED7CEDB"/>
  <w15:docId w15:val="{A88621EF-6EB3-4287-A431-71822DC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C4"/>
  </w:style>
  <w:style w:type="paragraph" w:styleId="Ttulo1">
    <w:name w:val="heading 1"/>
    <w:basedOn w:val="Normal"/>
    <w:next w:val="Normal"/>
    <w:link w:val="Ttulo1Car"/>
    <w:uiPriority w:val="9"/>
    <w:qFormat/>
    <w:rsid w:val="00FB28C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8C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8C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8C4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B28C4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B28C4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tulo">
    <w:name w:val="Title"/>
    <w:basedOn w:val="Normal"/>
    <w:next w:val="Normal"/>
    <w:link w:val="TtuloCar"/>
    <w:uiPriority w:val="10"/>
    <w:qFormat/>
    <w:rsid w:val="00FB28C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FB28C4"/>
    <w:rPr>
      <w:rFonts w:asciiTheme="majorHAnsi" w:eastAsiaTheme="majorEastAsia" w:hAnsiTheme="majorHAnsi" w:cstheme="majorBidi"/>
      <w:color w:val="auto"/>
      <w:spacing w:val="5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8C4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28C4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28C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8C4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FB28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8C4"/>
  </w:style>
  <w:style w:type="paragraph" w:styleId="Textodeglobo">
    <w:name w:val="Balloon Text"/>
    <w:basedOn w:val="Normal"/>
    <w:link w:val="TextodegloboCar"/>
    <w:uiPriority w:val="99"/>
    <w:semiHidden/>
    <w:unhideWhenUsed/>
    <w:rsid w:val="00F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8C4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8C4"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8C4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8C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28C4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B28C4"/>
    <w:rPr>
      <w:b/>
      <w:bCs/>
    </w:rPr>
  </w:style>
  <w:style w:type="character" w:styleId="nfasis">
    <w:name w:val="Emphasis"/>
    <w:basedOn w:val="Fuentedeprrafopredeter"/>
    <w:uiPriority w:val="20"/>
    <w:qFormat/>
    <w:rsid w:val="00FB28C4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FB28C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uiPriority w:val="29"/>
    <w:qFormat/>
    <w:rsid w:val="00FB28C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FB28C4"/>
    <w:rPr>
      <w:rFonts w:asciiTheme="majorHAnsi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8C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8C4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nfasissutil">
    <w:name w:val="Subtle Emphasis"/>
    <w:basedOn w:val="Fuentedeprrafopredeter"/>
    <w:uiPriority w:val="19"/>
    <w:qFormat/>
    <w:rsid w:val="00FB28C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FB28C4"/>
    <w:rPr>
      <w:b/>
      <w:bCs/>
      <w:i/>
      <w:iCs/>
      <w:caps w:val="0"/>
      <w:smallCaps w:val="0"/>
      <w:color w:val="auto"/>
    </w:rPr>
  </w:style>
  <w:style w:type="character" w:styleId="Referenciasutil">
    <w:name w:val="Subtle Reference"/>
    <w:basedOn w:val="Fuentedeprrafopredeter"/>
    <w:uiPriority w:val="31"/>
    <w:qFormat/>
    <w:rsid w:val="00FB28C4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FB28C4"/>
    <w:rPr>
      <w:b/>
      <w:bCs/>
      <w:caps w:val="0"/>
      <w:smallCaps w:val="0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B28C4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28C4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FB28C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B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C4"/>
  </w:style>
  <w:style w:type="paragraph" w:customStyle="1" w:styleId="Default">
    <w:name w:val="Default"/>
    <w:rsid w:val="002713B2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EU 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ravo\AppData\Roaming\Microsoft\Plantillas\Executive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D634554650489A958C9B986ADA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353-05D7-40CC-B107-469B126094EB}"/>
      </w:docPartPr>
      <w:docPartBody>
        <w:p w:rsidR="00267670" w:rsidRDefault="00377F89" w:rsidP="00377F89">
          <w:pPr>
            <w:pStyle w:val="63D634554650489A958C9B986ADABCD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8AC780E2127E477D839DB70C1194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8DA4-8409-4C4A-AF9C-3EBA50518FE4}"/>
      </w:docPartPr>
      <w:docPartBody>
        <w:p w:rsidR="00267670" w:rsidRDefault="00377F89" w:rsidP="00377F89">
          <w:pPr>
            <w:pStyle w:val="8AC780E2127E477D839DB70C11940A2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89"/>
    <w:rsid w:val="000F1822"/>
    <w:rsid w:val="001E7E53"/>
    <w:rsid w:val="002003CC"/>
    <w:rsid w:val="00267670"/>
    <w:rsid w:val="002D2ADE"/>
    <w:rsid w:val="00342B19"/>
    <w:rsid w:val="00377F89"/>
    <w:rsid w:val="00395FA7"/>
    <w:rsid w:val="004018E6"/>
    <w:rsid w:val="00555A2B"/>
    <w:rsid w:val="007C7EE9"/>
    <w:rsid w:val="00802FAA"/>
    <w:rsid w:val="00916DCB"/>
    <w:rsid w:val="009F5274"/>
    <w:rsid w:val="00A71FBF"/>
    <w:rsid w:val="00B04E52"/>
    <w:rsid w:val="00BB0FDF"/>
    <w:rsid w:val="00D36B46"/>
    <w:rsid w:val="00D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70"/>
  </w:style>
  <w:style w:type="paragraph" w:styleId="Ttulo1">
    <w:name w:val="heading 1"/>
    <w:basedOn w:val="Normal"/>
    <w:next w:val="Normal"/>
    <w:link w:val="Ttulo1Car"/>
    <w:uiPriority w:val="9"/>
    <w:qFormat/>
    <w:rsid w:val="0026767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7670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E284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670"/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67670"/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7670"/>
    <w:rPr>
      <w:rFonts w:eastAsiaTheme="majorEastAsia" w:cstheme="majorBidi"/>
      <w:b/>
      <w:bCs/>
      <w:caps/>
      <w:color w:val="0E2841" w:themeColor="text2"/>
    </w:rPr>
  </w:style>
  <w:style w:type="paragraph" w:customStyle="1" w:styleId="63D634554650489A958C9B986ADABCD1">
    <w:name w:val="63D634554650489A958C9B986ADABCD1"/>
    <w:rsid w:val="00377F89"/>
  </w:style>
  <w:style w:type="paragraph" w:customStyle="1" w:styleId="8AC780E2127E477D839DB70C11940A26">
    <w:name w:val="8AC780E2127E477D839DB70C11940A26"/>
    <w:rsid w:val="00377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El título y en su caso el subtítulo del documento deben definir de manera clara el significado del presente informe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1B499-67CA-42A4-B956-FD1502874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381B9BD-D67D-44B8-A819-9C5CEECAF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111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SERVICIO. PROCEDIMIENTO ABIERTO.</vt:lpstr>
      <vt:lpstr/>
    </vt:vector>
  </TitlesOfParts>
  <Company>Universidad Politecnica de Madrid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SERVICIO. PROCEDIMIENTO ABIERTO.</dc:title>
  <dc:subject>Prórroga del servicio de mantenimiento de las instalaciones de los edificios de la Universidad Politécnica de Madrid.  Lote 4 - Instalaciones de protección contra incendios</dc:subject>
  <dc:creator>carmen.bravo</dc:creator>
  <cp:lastModifiedBy>JOSE FRANCISCO EIRAS NUÑEZ</cp:lastModifiedBy>
  <cp:revision>21</cp:revision>
  <cp:lastPrinted>2018-09-18T06:52:00Z</cp:lastPrinted>
  <dcterms:created xsi:type="dcterms:W3CDTF">2018-05-14T08:46:00Z</dcterms:created>
  <dcterms:modified xsi:type="dcterms:W3CDTF">2025-03-18T11:03:00Z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